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370204C3" w:rsidR="00DF0197" w:rsidRDefault="00186548" w:rsidP="00DF0197">
      <w:r>
        <w:rPr>
          <w:sz w:val="48"/>
          <w:szCs w:val="48"/>
        </w:rPr>
        <w:t>Group Supervision Advice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1FB15B42" w:rsidR="00AA2AA1" w:rsidRDefault="00AA2AA1" w:rsidP="00DF0197"/>
    <w:p w14:paraId="504FFE93" w14:textId="0AF26FA0" w:rsidR="00702870" w:rsidRDefault="00702870" w:rsidP="00702870">
      <w:pPr>
        <w:pStyle w:val="Heading1"/>
        <w:rPr>
          <w:rFonts w:eastAsia="Arial"/>
        </w:rPr>
      </w:pPr>
      <w:r>
        <w:rPr>
          <w:rFonts w:eastAsia="Arial"/>
        </w:rPr>
        <w:lastRenderedPageBreak/>
        <w:t>Group Supervision Advice</w:t>
      </w:r>
    </w:p>
    <w:p w14:paraId="4FABA775" w14:textId="77777777" w:rsidR="00702870" w:rsidRDefault="00702870" w:rsidP="00702870">
      <w:pPr>
        <w:spacing w:after="165" w:line="248" w:lineRule="auto"/>
        <w:ind w:left="-4" w:right="57" w:hanging="10"/>
        <w:rPr>
          <w:rFonts w:eastAsia="Arial" w:cs="Arial"/>
          <w:color w:val="181717"/>
        </w:rPr>
      </w:pPr>
    </w:p>
    <w:p w14:paraId="618FE5A7" w14:textId="11B108CF" w:rsidR="00702870" w:rsidRDefault="00702870" w:rsidP="00702870">
      <w:pPr>
        <w:spacing w:after="165" w:line="248" w:lineRule="auto"/>
        <w:ind w:left="-4" w:right="57" w:hanging="10"/>
      </w:pPr>
      <w:bookmarkStart w:id="1" w:name="_GoBack"/>
      <w:bookmarkEnd w:id="1"/>
      <w:r>
        <w:rPr>
          <w:rFonts w:eastAsia="Arial" w:cs="Arial"/>
          <w:color w:val="181717"/>
        </w:rPr>
        <w:t xml:space="preserve">The following is a list of ground rules is used as an illustration of what it is possible to include. The group itself should generate </w:t>
      </w:r>
      <w:r>
        <w:rPr>
          <w:rFonts w:eastAsia="Arial" w:cs="Arial"/>
          <w:color w:val="181717"/>
        </w:rPr>
        <w:t>its</w:t>
      </w:r>
      <w:r>
        <w:rPr>
          <w:rFonts w:eastAsia="Arial" w:cs="Arial"/>
          <w:color w:val="181717"/>
        </w:rPr>
        <w:t xml:space="preserve"> own list. The detail of each point is discussed within the group and agreed by all participants prior to the clinical supervision commencing. </w:t>
      </w:r>
    </w:p>
    <w:p w14:paraId="686A1A7F" w14:textId="3D1DD9DB" w:rsidR="00702870" w:rsidRDefault="00702870" w:rsidP="00702870">
      <w:pPr>
        <w:spacing w:after="727" w:line="248" w:lineRule="auto"/>
        <w:ind w:left="-4" w:right="57" w:hanging="10"/>
      </w:pPr>
      <w:r>
        <w:rPr>
          <w:rFonts w:eastAsia="Arial" w:cs="Arial"/>
          <w:color w:val="181717"/>
        </w:rPr>
        <w:t xml:space="preserve">Establishing ground rules in group supervision situations can help participants to feel safe to share their experiences </w:t>
      </w:r>
      <w:r>
        <w:rPr>
          <w:rFonts w:eastAsia="Arial" w:cs="Arial"/>
          <w:color w:val="181717"/>
        </w:rPr>
        <w:t>and</w:t>
      </w:r>
      <w:r>
        <w:rPr>
          <w:rFonts w:eastAsia="Arial" w:cs="Arial"/>
          <w:color w:val="181717"/>
        </w:rPr>
        <w:t xml:space="preserve"> help the group function healthily. It can be helpful to have the contract/ground rules on display during supervision sessions so that group members can stay mindful of what has been agreed.</w:t>
      </w:r>
    </w:p>
    <w:p w14:paraId="49876A61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Confidentiality.</w:t>
      </w:r>
    </w:p>
    <w:p w14:paraId="6B08E8D2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Not to talk over each other.</w:t>
      </w:r>
    </w:p>
    <w:p w14:paraId="4FD8BB78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Respect for our colleagues and each other’s opinions.</w:t>
      </w:r>
    </w:p>
    <w:p w14:paraId="489CDC1C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Listen to each other.</w:t>
      </w:r>
    </w:p>
    <w:p w14:paraId="44B4FF21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GSOH (good sense of humour).</w:t>
      </w:r>
    </w:p>
    <w:p w14:paraId="6EAC7079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Challenge others respectfully.</w:t>
      </w:r>
    </w:p>
    <w:p w14:paraId="6863C9D7" w14:textId="2DBF85FB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Awareness of others</w:t>
      </w:r>
      <w:r>
        <w:rPr>
          <w:rFonts w:eastAsia="Arial" w:cs="Arial"/>
          <w:color w:val="181717"/>
        </w:rPr>
        <w:t xml:space="preserve"> try not to dominate the space.</w:t>
      </w:r>
    </w:p>
    <w:p w14:paraId="57432EEC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Keep to time.</w:t>
      </w:r>
    </w:p>
    <w:p w14:paraId="476BEA34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Allow people to own their own experience.</w:t>
      </w:r>
    </w:p>
    <w:p w14:paraId="120497E6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rFonts w:eastAsia="Arial" w:cs="Arial"/>
          <w:color w:val="181717"/>
        </w:rPr>
        <w:t>Responsible for looking after ourselves.</w:t>
      </w:r>
    </w:p>
    <w:p w14:paraId="5543FF36" w14:textId="77777777" w:rsidR="00702870" w:rsidRDefault="00702870" w:rsidP="00702870">
      <w:pPr>
        <w:numPr>
          <w:ilvl w:val="0"/>
          <w:numId w:val="19"/>
        </w:numPr>
        <w:spacing w:after="77" w:line="253" w:lineRule="auto"/>
        <w:ind w:hanging="2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A18D1A" wp14:editId="51AF174E">
                <wp:simplePos x="0" y="0"/>
                <wp:positionH relativeFrom="column">
                  <wp:posOffset>6350</wp:posOffset>
                </wp:positionH>
                <wp:positionV relativeFrom="paragraph">
                  <wp:posOffset>-2551051</wp:posOffset>
                </wp:positionV>
                <wp:extent cx="5027300" cy="3011300"/>
                <wp:effectExtent l="0" t="0" r="0" b="0"/>
                <wp:wrapNone/>
                <wp:docPr id="109250" name="Group 109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300" cy="3011300"/>
                          <a:chOff x="0" y="0"/>
                          <a:chExt cx="5027300" cy="3011300"/>
                        </a:xfrm>
                      </wpg:grpSpPr>
                      <wps:wsp>
                        <wps:cNvPr id="8377" name="Shape 8377"/>
                        <wps:cNvSpPr/>
                        <wps:spPr>
                          <a:xfrm>
                            <a:off x="0" y="25305"/>
                            <a:ext cx="0" cy="297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3337">
                                <a:moveTo>
                                  <a:pt x="0" y="0"/>
                                </a:moveTo>
                                <a:lnTo>
                                  <a:pt x="0" y="2973337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" name="Shape 8378"/>
                        <wps:cNvSpPr/>
                        <wps:spPr>
                          <a:xfrm>
                            <a:off x="25391" y="3011300"/>
                            <a:ext cx="4989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221">
                                <a:moveTo>
                                  <a:pt x="0" y="0"/>
                                </a:moveTo>
                                <a:lnTo>
                                  <a:pt x="498922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" name="Shape 8379"/>
                        <wps:cNvSpPr/>
                        <wps:spPr>
                          <a:xfrm>
                            <a:off x="5027300" y="12658"/>
                            <a:ext cx="0" cy="297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3337">
                                <a:moveTo>
                                  <a:pt x="0" y="297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" name="Shape 8380"/>
                        <wps:cNvSpPr/>
                        <wps:spPr>
                          <a:xfrm>
                            <a:off x="12690" y="0"/>
                            <a:ext cx="4989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221">
                                <a:moveTo>
                                  <a:pt x="49892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1" name="Shape 8381"/>
                        <wps:cNvSpPr/>
                        <wps:spPr>
                          <a:xfrm>
                            <a:off x="0" y="30113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2" name="Shape 8382"/>
                        <wps:cNvSpPr/>
                        <wps:spPr>
                          <a:xfrm>
                            <a:off x="5027296" y="30113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3" name="Shape 8383"/>
                        <wps:cNvSpPr/>
                        <wps:spPr>
                          <a:xfrm>
                            <a:off x="5027296" y="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4" name="Shape 8384"/>
                        <wps:cNvSpPr/>
                        <wps:spPr>
                          <a:xfrm>
                            <a:off x="0" y="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FCA9E" id="Group 109250" o:spid="_x0000_s1026" style="position:absolute;margin-left:.5pt;margin-top:-200.85pt;width:395.85pt;height:237.1pt;z-index:-251657216" coordsize="50273,30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">
                <v:shape id="Shape 8377" o:spid="_x0000_s1027" style="position:absolute;top:253;width:0;height:29733;visibility:visible;mso-wrap-style:square;v-text-anchor:top" coordsize="0,297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" path="m,l,2973337e" filled="f" strokecolor="#171616" strokeweight="1pt">
                  <v:stroke endcap="round"/>
                  <v:path arrowok="t" textboxrect="0,0,0,2973337"/>
                </v:shape>
                <v:shape id="Shape 8378" o:spid="_x0000_s1028" style="position:absolute;left:253;top:30113;width:49893;height:0;visibility:visible;mso-wrap-style:square;v-text-anchor:top" coordsize="4989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" path="m,l4989221,e" filled="f" strokecolor="#171616" strokeweight="1pt">
                  <v:stroke endcap="round"/>
                  <v:path arrowok="t" textboxrect="0,0,4989221,0"/>
                </v:shape>
                <v:shape id="Shape 8379" o:spid="_x0000_s1029" style="position:absolute;left:50273;top:126;width:0;height:29733;visibility:visible;mso-wrap-style:square;v-text-anchor:top" coordsize="0,297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" path="m,2973337l,e" filled="f" strokecolor="#171616" strokeweight="1pt">
                  <v:stroke endcap="round"/>
                  <v:path arrowok="t" textboxrect="0,0,0,2973337"/>
                </v:shape>
                <v:shape id="Shape 8380" o:spid="_x0000_s1030" style="position:absolute;left:126;width:49893;height:0;visibility:visible;mso-wrap-style:square;v-text-anchor:top" coordsize="4989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" path="m4989221,l,e" filled="f" strokecolor="#171616" strokeweight="1pt">
                  <v:stroke endcap="round"/>
                  <v:path arrowok="t" textboxrect="0,0,4989221,0"/>
                </v:shape>
                <v:shape id="Shape 8381" o:spid="_x0000_s1031" style="position:absolute;top:301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8382" o:spid="_x0000_s1032" style="position:absolute;left:50272;top:301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8383" o:spid="_x0000_s1033" style="position:absolute;left:502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8384" o:spid="_x0000_s1034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</v:group>
            </w:pict>
          </mc:Fallback>
        </mc:AlternateContent>
      </w:r>
      <w:r>
        <w:rPr>
          <w:rFonts w:eastAsia="Arial" w:cs="Arial"/>
          <w:color w:val="181717"/>
        </w:rPr>
        <w:t>Remember that you can take time out should you need to.</w:t>
      </w:r>
    </w:p>
    <w:p w14:paraId="7206B92F" w14:textId="77777777" w:rsidR="00BB708B" w:rsidRDefault="00BB708B" w:rsidP="00DF0197"/>
    <w:sectPr w:rsidR="00BB708B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272E3D59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186548" w:rsidRPr="00186548">
            <w:t>Group Supervision Advice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566B02"/>
    <w:multiLevelType w:val="hybridMultilevel"/>
    <w:tmpl w:val="EFA42F6A"/>
    <w:lvl w:ilvl="0" w:tplc="6A303AF6">
      <w:start w:val="1"/>
      <w:numFmt w:val="decimal"/>
      <w:lvlText w:val="%1"/>
      <w:lvlJc w:val="left"/>
      <w:pPr>
        <w:ind w:left="6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258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A382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002F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E697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0CF3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F8D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36FE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6A4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95F28"/>
    <w:multiLevelType w:val="hybridMultilevel"/>
    <w:tmpl w:val="7B4C9DE6"/>
    <w:lvl w:ilvl="0" w:tplc="525030E0">
      <w:start w:val="1"/>
      <w:numFmt w:val="bullet"/>
      <w:lvlText w:val=""/>
      <w:lvlJc w:val="left"/>
      <w:pPr>
        <w:ind w:left="720" w:hanging="360"/>
      </w:pPr>
      <w:rPr>
        <w:rFonts w:ascii="Wingdings" w:eastAsia="Arial" w:hAnsi="Wingdings" w:hint="default"/>
        <w:b w:val="0"/>
        <w:i w:val="0"/>
        <w:strike w:val="0"/>
        <w:dstrike w:val="0"/>
        <w:color w:val="0092C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43AE"/>
    <w:multiLevelType w:val="hybridMultilevel"/>
    <w:tmpl w:val="66647A8C"/>
    <w:lvl w:ilvl="0" w:tplc="EEFE2012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92C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74CE9"/>
    <w:multiLevelType w:val="hybridMultilevel"/>
    <w:tmpl w:val="B9A20CD8"/>
    <w:lvl w:ilvl="0" w:tplc="04104538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52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2C8EA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CB458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C6B06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AE154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00706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090B6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47CA6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252A59"/>
    <w:multiLevelType w:val="hybridMultilevel"/>
    <w:tmpl w:val="962453F8"/>
    <w:lvl w:ilvl="0" w:tplc="C8C26F04">
      <w:start w:val="1"/>
      <w:numFmt w:val="decimal"/>
      <w:lvlText w:val="%1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CA690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01BA82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873EFB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67FCB7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AC5E29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624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C9AD7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1CAD3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4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15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86548"/>
    <w:rsid w:val="001E03C5"/>
    <w:rsid w:val="001F4EE7"/>
    <w:rsid w:val="00215DDA"/>
    <w:rsid w:val="002604C6"/>
    <w:rsid w:val="002E7D18"/>
    <w:rsid w:val="00332F24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02870"/>
    <w:rsid w:val="00711B18"/>
    <w:rsid w:val="00745EC2"/>
    <w:rsid w:val="00794A7F"/>
    <w:rsid w:val="00812292"/>
    <w:rsid w:val="008323BC"/>
    <w:rsid w:val="0085079E"/>
    <w:rsid w:val="00884177"/>
    <w:rsid w:val="008C0CEF"/>
    <w:rsid w:val="008D47B1"/>
    <w:rsid w:val="008D6C9C"/>
    <w:rsid w:val="008F22A5"/>
    <w:rsid w:val="00915550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B708B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  <w:style w:type="table" w:customStyle="1" w:styleId="TableGrid0">
    <w:name w:val="TableGrid"/>
    <w:rsid w:val="008D47B1"/>
    <w:pPr>
      <w:spacing w:line="240" w:lineRule="auto"/>
    </w:pPr>
    <w:rPr>
      <w:rFonts w:asciiTheme="minorHAnsi" w:eastAsiaTheme="minorEastAsia" w:hAnsiTheme="minorHAns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66da30-c57e-467e-bd92-94ce3dcc2d9c"/>
    <ds:schemaRef ds:uri="http://purl.org/dc/elements/1.1/"/>
    <ds:schemaRef ds:uri="http://schemas.microsoft.com/office/2006/metadata/properties"/>
    <ds:schemaRef ds:uri="cccaf3ac-2de9-44d4-aa31-54302fceb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641A65-5F7E-4FB0-BD51-4A848C01FDB1}"/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36386-080F-4CCC-AB89-F3EA59F2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4</cp:revision>
  <dcterms:created xsi:type="dcterms:W3CDTF">2020-02-05T13:49:00Z</dcterms:created>
  <dcterms:modified xsi:type="dcterms:W3CDTF">2020-02-05T13:56:00Z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